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74"/>
        <w:tblW w:w="110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2574"/>
        <w:gridCol w:w="1836"/>
        <w:gridCol w:w="540"/>
        <w:gridCol w:w="1296"/>
        <w:gridCol w:w="1134"/>
        <w:gridCol w:w="1269"/>
        <w:gridCol w:w="1269"/>
      </w:tblGrid>
      <w:tr w:rsidR="00956794" w14:paraId="2AEFAD73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top w:val="single" w:sz="30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D72" w14:textId="77777777" w:rsidR="00956794" w:rsidRPr="00CD5080" w:rsidRDefault="00956794" w:rsidP="007363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Fall P</w:t>
            </w:r>
            <w:r w:rsidRPr="00CD5080">
              <w:rPr>
                <w:b/>
                <w:sz w:val="40"/>
                <w:szCs w:val="40"/>
              </w:rPr>
              <w:t>rotection Hazard Assessment Plan</w:t>
            </w:r>
          </w:p>
        </w:tc>
      </w:tr>
      <w:tr w:rsidR="00956794" w14:paraId="2AEFAD76" w14:textId="77777777" w:rsidTr="00E022E1">
        <w:trPr>
          <w:cantSplit/>
          <w:jc w:val="center"/>
        </w:trPr>
        <w:tc>
          <w:tcPr>
            <w:tcW w:w="5508" w:type="dxa"/>
            <w:gridSpan w:val="3"/>
            <w:tcBorders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74" w14:textId="77777777" w:rsidR="00956794" w:rsidRDefault="00956794" w:rsidP="00736326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5508" w:type="dxa"/>
            <w:gridSpan w:val="5"/>
            <w:tcBorders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75" w14:textId="77777777" w:rsidR="00956794" w:rsidRDefault="00956794" w:rsidP="00736326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</w:tr>
      <w:tr w:rsidR="00956794" w14:paraId="2AEFAD7A" w14:textId="77777777" w:rsidTr="00E022E1">
        <w:trPr>
          <w:cantSplit/>
          <w:jc w:val="center"/>
        </w:trPr>
        <w:tc>
          <w:tcPr>
            <w:tcW w:w="3672" w:type="dxa"/>
            <w:gridSpan w:val="2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77" w14:textId="77777777" w:rsidR="00956794" w:rsidRDefault="00956794" w:rsidP="00FA3F33">
            <w:pPr>
              <w:tabs>
                <w:tab w:val="right" w:pos="3150"/>
              </w:tabs>
              <w:rPr>
                <w:b/>
              </w:rPr>
            </w:pPr>
            <w:r>
              <w:rPr>
                <w:b/>
              </w:rPr>
              <w:t xml:space="preserve">Date </w:t>
            </w:r>
            <w:r w:rsidR="00FA3F33">
              <w:rPr>
                <w:b/>
              </w:rPr>
              <w:t>Assessed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  <w:tc>
          <w:tcPr>
            <w:tcW w:w="3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78" w14:textId="77777777" w:rsidR="00956794" w:rsidRDefault="00956794" w:rsidP="00736326">
            <w:pPr>
              <w:tabs>
                <w:tab w:val="left" w:pos="1998"/>
              </w:tabs>
              <w:rPr>
                <w:b/>
              </w:rPr>
            </w:pPr>
            <w:r>
              <w:rPr>
                <w:b/>
              </w:rPr>
              <w:t xml:space="preserve">Related Operating Procedures Reviewed:  </w:t>
            </w:r>
            <w:r w:rsidRPr="0066612D">
              <w:rPr>
                <w:b/>
              </w:rPr>
              <w:fldChar w:fldCharType="begin"/>
            </w:r>
            <w:r>
              <w:rPr>
                <w:b/>
              </w:rPr>
              <w:instrText>symbol 111 \f "Wingdings" \s 10</w:instrText>
            </w:r>
            <w:r w:rsidRPr="0066612D">
              <w:rPr>
                <w:b/>
              </w:rPr>
              <w:fldChar w:fldCharType="end"/>
            </w:r>
            <w:r>
              <w:rPr>
                <w:b/>
              </w:rPr>
              <w:t xml:space="preserve"> Yes    </w:t>
            </w:r>
            <w:r w:rsidRPr="0066612D">
              <w:rPr>
                <w:b/>
              </w:rPr>
              <w:fldChar w:fldCharType="begin"/>
            </w:r>
            <w:r>
              <w:rPr>
                <w:b/>
              </w:rPr>
              <w:instrText>symbol 111 \f "Wingdings" \s 10</w:instrText>
            </w:r>
            <w:r w:rsidRPr="0066612D"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  <w:tc>
          <w:tcPr>
            <w:tcW w:w="3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79" w14:textId="77777777" w:rsidR="00956794" w:rsidRDefault="00956794" w:rsidP="00736326">
            <w:pPr>
              <w:tabs>
                <w:tab w:val="left" w:pos="2016"/>
              </w:tabs>
              <w:rPr>
                <w:b/>
              </w:rPr>
            </w:pPr>
            <w:r>
              <w:rPr>
                <w:b/>
              </w:rPr>
              <w:t xml:space="preserve">Location Marked and Entry Controlled:    </w:t>
            </w:r>
            <w:r w:rsidRPr="0066612D">
              <w:rPr>
                <w:b/>
              </w:rPr>
              <w:fldChar w:fldCharType="begin"/>
            </w:r>
            <w:r>
              <w:rPr>
                <w:b/>
              </w:rPr>
              <w:instrText>symbol 111 \f "Wingdings" \s 10</w:instrText>
            </w:r>
            <w:r w:rsidRPr="0066612D">
              <w:rPr>
                <w:b/>
              </w:rPr>
              <w:fldChar w:fldCharType="end"/>
            </w:r>
            <w:r>
              <w:rPr>
                <w:b/>
              </w:rPr>
              <w:t xml:space="preserve"> Yes   </w:t>
            </w:r>
            <w:r w:rsidRPr="0066612D">
              <w:rPr>
                <w:b/>
              </w:rPr>
              <w:fldChar w:fldCharType="begin"/>
            </w:r>
            <w:r>
              <w:rPr>
                <w:b/>
              </w:rPr>
              <w:instrText>symbol 111 \f "Wingdings" \s 10</w:instrText>
            </w:r>
            <w:r w:rsidRPr="0066612D"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  <w:tr w:rsidR="00956794" w14:paraId="2AEFAD7D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top w:val="single" w:sz="18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D7B" w14:textId="77777777" w:rsidR="00956794" w:rsidRDefault="00956794" w:rsidP="007363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FALL HAZARD ASSESSMENT CHECKLIST</w:t>
            </w:r>
          </w:p>
          <w:p w14:paraId="2AEFAD7C" w14:textId="77777777" w:rsidR="00956794" w:rsidRDefault="00956794" w:rsidP="007363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56794" w14:paraId="2AEFAD81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7E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Can an employee enter the area without restriction and perform work?  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7F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80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85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82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  Are fall prevention systems such as cages, guardrails, toeboards, and manlifts in place?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83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84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89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86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  Have slipping and tripping hazards been removed or controlled?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87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88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8D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8A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4.  Have visual warnings of fall hazards been installed?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8B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8C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91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8E" w14:textId="109F62F4" w:rsidR="00956794" w:rsidRDefault="00956794" w:rsidP="007363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5.  Can the distance a worker could fall be reduced by installing platforms, nets</w:t>
            </w:r>
            <w:r w:rsidR="008125B3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etc.?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8F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90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95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92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  Are any permanently installed floor coverings, gratings, hatches, or doors missing?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93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94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99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96" w14:textId="77777777" w:rsidR="00956794" w:rsidRDefault="00956794" w:rsidP="0073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 Does the location contain any other recognized safety and or health hazards?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97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98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9D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9A" w14:textId="77777777" w:rsidR="00956794" w:rsidRDefault="00956794" w:rsidP="0073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Is the space designated as a Permit Required Confined Space?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9B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9C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A1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9E" w14:textId="77777777" w:rsidR="00956794" w:rsidRPr="00442E8D" w:rsidRDefault="00956794" w:rsidP="00736326">
            <w:pPr>
              <w:rPr>
                <w:sz w:val="22"/>
                <w:szCs w:val="22"/>
              </w:rPr>
            </w:pPr>
            <w:r w:rsidRPr="00442E8D">
              <w:rPr>
                <w:sz w:val="22"/>
                <w:szCs w:val="22"/>
              </w:rPr>
              <w:t xml:space="preserve">9.  Working near telecommunication </w:t>
            </w:r>
            <w:r>
              <w:rPr>
                <w:sz w:val="22"/>
                <w:szCs w:val="22"/>
              </w:rPr>
              <w:t xml:space="preserve">or electric </w:t>
            </w:r>
            <w:r w:rsidRPr="00442E8D">
              <w:rPr>
                <w:sz w:val="22"/>
                <w:szCs w:val="22"/>
              </w:rPr>
              <w:t>equipment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9F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A0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A5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A2" w14:textId="77777777" w:rsidR="00956794" w:rsidRPr="00442E8D" w:rsidRDefault="00956794" w:rsidP="00736326">
            <w:pPr>
              <w:rPr>
                <w:sz w:val="22"/>
                <w:szCs w:val="22"/>
              </w:rPr>
            </w:pPr>
            <w:r w:rsidRPr="00442E8D">
              <w:rPr>
                <w:sz w:val="22"/>
                <w:szCs w:val="22"/>
              </w:rPr>
              <w:t>10. Working near fume hood stacks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A3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A4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A9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A6" w14:textId="77777777" w:rsidR="00956794" w:rsidRDefault="00956794" w:rsidP="0073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Have anchor points been designated, tested, and inspected?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A7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A8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AD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AA" w14:textId="77777777" w:rsidR="00956794" w:rsidRDefault="00956794" w:rsidP="0073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1A39E2">
              <w:rPr>
                <w:sz w:val="22"/>
                <w:szCs w:val="22"/>
              </w:rPr>
              <w:t>Is work being performed (above or below) power lines?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AB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AC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B1" w14:textId="77777777" w:rsidTr="00E022E1">
        <w:trPr>
          <w:cantSplit/>
          <w:jc w:val="center"/>
        </w:trPr>
        <w:tc>
          <w:tcPr>
            <w:tcW w:w="8478" w:type="dxa"/>
            <w:gridSpan w:val="6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AE" w14:textId="274BD9DD" w:rsidR="00956794" w:rsidRDefault="00956794" w:rsidP="0073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Pr="004056C9">
              <w:rPr>
                <w:sz w:val="22"/>
                <w:szCs w:val="22"/>
              </w:rPr>
              <w:t>Are the weather conditions acceptable to work in: i.e. wind, wet footing, light</w:t>
            </w:r>
            <w:r w:rsidR="008125B3">
              <w:rPr>
                <w:sz w:val="22"/>
                <w:szCs w:val="22"/>
              </w:rPr>
              <w:t>n</w:t>
            </w:r>
            <w:r w:rsidRPr="004056C9">
              <w:rPr>
                <w:sz w:val="22"/>
                <w:szCs w:val="22"/>
              </w:rPr>
              <w:t xml:space="preserve">ing, </w:t>
            </w:r>
            <w:r>
              <w:rPr>
                <w:sz w:val="22"/>
                <w:szCs w:val="22"/>
              </w:rPr>
              <w:t>rain</w:t>
            </w:r>
            <w:r w:rsidRPr="004056C9">
              <w:rPr>
                <w:sz w:val="22"/>
                <w:szCs w:val="22"/>
              </w:rPr>
              <w:t>: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AF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Yes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B0" w14:textId="77777777" w:rsidR="00956794" w:rsidRDefault="00956794" w:rsidP="00736326">
            <w:pPr>
              <w:rPr>
                <w:b/>
                <w:sz w:val="22"/>
                <w:szCs w:val="22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No</w:t>
            </w:r>
          </w:p>
        </w:tc>
      </w:tr>
      <w:tr w:rsidR="00956794" w14:paraId="2AEFADB3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top w:val="single" w:sz="6" w:space="0" w:color="auto"/>
              <w:left w:val="single" w:sz="30" w:space="0" w:color="auto"/>
              <w:bottom w:val="single" w:sz="24" w:space="0" w:color="auto"/>
              <w:right w:val="single" w:sz="30" w:space="0" w:color="auto"/>
            </w:tcBorders>
          </w:tcPr>
          <w:p w14:paraId="2AEFADB2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 Other:</w:t>
            </w:r>
          </w:p>
        </w:tc>
      </w:tr>
      <w:tr w:rsidR="00956794" w14:paraId="2AEFADB5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DB4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Assessment Information:  (</w:t>
            </w:r>
            <w:r>
              <w:rPr>
                <w:sz w:val="22"/>
                <w:szCs w:val="22"/>
              </w:rPr>
              <w:t>indicate specifics with initials)</w:t>
            </w:r>
          </w:p>
        </w:tc>
      </w:tr>
      <w:tr w:rsidR="00956794" w14:paraId="2AEFADB9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B6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B7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Hazard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B8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Remarks/Recommendations</w:t>
            </w:r>
          </w:p>
        </w:tc>
      </w:tr>
      <w:tr w:rsidR="00956794" w14:paraId="2AEFADBD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BA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BB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potential fall distance: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BC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C1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BE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BF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workers involved: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C0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C5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C2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C3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of task: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C4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C9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right w:val="single" w:sz="6" w:space="0" w:color="auto"/>
            </w:tcBorders>
          </w:tcPr>
          <w:p w14:paraId="2AEFADC6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EFADC7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Obtainable anchor point strength: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right w:val="single" w:sz="30" w:space="0" w:color="auto"/>
            </w:tcBorders>
          </w:tcPr>
          <w:p w14:paraId="2AEFADC8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CD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24" w:space="0" w:color="auto"/>
              <w:right w:val="single" w:sz="6" w:space="0" w:color="auto"/>
            </w:tcBorders>
          </w:tcPr>
          <w:p w14:paraId="2AEFADCA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EFADCB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Required anchor point strength: 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30" w:space="0" w:color="auto"/>
            </w:tcBorders>
          </w:tcPr>
          <w:p w14:paraId="2AEFADCC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D0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DCE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Additional Requirements:  </w:t>
            </w:r>
          </w:p>
          <w:p w14:paraId="2AEFADCF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 w:rsidRPr="0066612D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symbol 119 \f "Wingdings" \s 11</w:instrText>
            </w:r>
            <w:r w:rsidRPr="006661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Potential environmental conditions that could impact safety:</w:t>
            </w:r>
          </w:p>
        </w:tc>
      </w:tr>
      <w:tr w:rsidR="00956794" w14:paraId="2AEFADD4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D1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D2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Condition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D3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Remarks/Recommendations</w:t>
            </w:r>
          </w:p>
        </w:tc>
      </w:tr>
      <w:tr w:rsidR="00956794" w14:paraId="2AEFADD8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D5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D6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D7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DB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DD9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  <w:p w14:paraId="2AEFADDA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 w:rsidRPr="0066612D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symbol 119 \f "Wingdings" \s 11</w:instrText>
            </w:r>
            <w:r w:rsidRPr="006661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Possible required structural alterations:</w:t>
            </w:r>
          </w:p>
        </w:tc>
      </w:tr>
      <w:tr w:rsidR="00956794" w14:paraId="2AEFADDF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DC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DD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Alteration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DE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Remarks/Recommendations</w:t>
            </w:r>
          </w:p>
        </w:tc>
      </w:tr>
      <w:tr w:rsidR="00956794" w14:paraId="2AEFADE3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E0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E1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E2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DE6" w14:textId="77777777" w:rsidTr="00E022E1">
        <w:trPr>
          <w:cantSplit/>
          <w:jc w:val="center"/>
        </w:trPr>
        <w:tc>
          <w:tcPr>
            <w:tcW w:w="11016" w:type="dxa"/>
            <w:gridSpan w:val="8"/>
            <w:tcBorders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DE4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  <w:p w14:paraId="2AEFADE5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 w:rsidRPr="0066612D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symbol 119 \f "Wingdings" \s 11</w:instrText>
            </w:r>
            <w:r w:rsidRPr="006661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Possible task modification that may be required:</w:t>
            </w:r>
          </w:p>
        </w:tc>
      </w:tr>
      <w:tr w:rsidR="00956794" w14:paraId="2AEFADEA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DE7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DE8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Task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DE9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Remarks/Recommendations</w:t>
            </w:r>
          </w:p>
        </w:tc>
      </w:tr>
      <w:tr w:rsidR="00956794" w14:paraId="2AEFADEE" w14:textId="77777777" w:rsidTr="00E022E1">
        <w:trPr>
          <w:cantSplit/>
          <w:jc w:val="center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24" w:space="0" w:color="auto"/>
              <w:right w:val="single" w:sz="6" w:space="0" w:color="auto"/>
            </w:tcBorders>
          </w:tcPr>
          <w:p w14:paraId="2AEFADEB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EFADEC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30" w:space="0" w:color="auto"/>
            </w:tcBorders>
          </w:tcPr>
          <w:p w14:paraId="2AEFADED" w14:textId="77777777" w:rsidR="00956794" w:rsidRDefault="00956794" w:rsidP="00736326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</w:tbl>
    <w:p w14:paraId="2AEFADEF" w14:textId="77777777" w:rsidR="00956794" w:rsidRPr="00956794" w:rsidRDefault="00956794" w:rsidP="00956794">
      <w:pPr>
        <w:rPr>
          <w:vanish/>
        </w:rPr>
      </w:pPr>
    </w:p>
    <w:tbl>
      <w:tblPr>
        <w:tblW w:w="11016" w:type="dxa"/>
        <w:jc w:val="right"/>
        <w:tblLayout w:type="fixed"/>
        <w:tblLook w:val="0000" w:firstRow="0" w:lastRow="0" w:firstColumn="0" w:lastColumn="0" w:noHBand="0" w:noVBand="0"/>
      </w:tblPr>
      <w:tblGrid>
        <w:gridCol w:w="1098"/>
        <w:gridCol w:w="3048"/>
        <w:gridCol w:w="1362"/>
        <w:gridCol w:w="540"/>
        <w:gridCol w:w="2214"/>
        <w:gridCol w:w="31"/>
        <w:gridCol w:w="1361"/>
        <w:gridCol w:w="1362"/>
      </w:tblGrid>
      <w:tr w:rsidR="00956794" w14:paraId="2AEFAE02" w14:textId="77777777" w:rsidTr="000765DF">
        <w:trPr>
          <w:cantSplit/>
          <w:jc w:val="right"/>
        </w:trPr>
        <w:tc>
          <w:tcPr>
            <w:tcW w:w="11016" w:type="dxa"/>
            <w:gridSpan w:val="8"/>
            <w:tcBorders>
              <w:top w:val="single" w:sz="30" w:space="0" w:color="auto"/>
              <w:left w:val="single" w:sz="30" w:space="0" w:color="auto"/>
              <w:right w:val="single" w:sz="30" w:space="0" w:color="auto"/>
            </w:tcBorders>
          </w:tcPr>
          <w:p w14:paraId="2AEFADF0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66612D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symbol 119 \f "Wingdings" \s 11</w:instrText>
            </w:r>
            <w:r w:rsidRPr="006661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Breakdown of vertical and horizontal movement:  (sketch out work task):</w:t>
            </w:r>
          </w:p>
          <w:p w14:paraId="2AEFADF1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2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3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4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5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6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7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8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9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A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B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C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D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E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DFF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E00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22"/>
                <w:szCs w:val="22"/>
              </w:rPr>
            </w:pPr>
          </w:p>
          <w:p w14:paraId="2AEFAE01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</w:pPr>
          </w:p>
        </w:tc>
      </w:tr>
      <w:tr w:rsidR="00956794" w14:paraId="2AEFAE05" w14:textId="77777777" w:rsidTr="000765DF">
        <w:trPr>
          <w:cantSplit/>
          <w:jc w:val="right"/>
        </w:trPr>
        <w:tc>
          <w:tcPr>
            <w:tcW w:w="11016" w:type="dxa"/>
            <w:gridSpan w:val="8"/>
            <w:tcBorders>
              <w:top w:val="single" w:sz="24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E03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  <w:p w14:paraId="2AEFAE04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 w:rsidRPr="0066612D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symbol 119 \f "Wingdings" \s 11</w:instrText>
            </w:r>
            <w:r w:rsidRPr="006661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Training requirements:</w:t>
            </w:r>
          </w:p>
        </w:tc>
      </w:tr>
      <w:tr w:rsidR="00956794" w14:paraId="2AEFAE09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06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07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08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Remarks/Recommendations</w:t>
            </w:r>
          </w:p>
        </w:tc>
      </w:tr>
      <w:tr w:rsidR="00956794" w14:paraId="2AEFAE0D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0A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0B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0C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11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0E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0F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10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15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12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13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14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18" w14:textId="77777777" w:rsidTr="000765DF">
        <w:trPr>
          <w:cantSplit/>
          <w:jc w:val="right"/>
        </w:trPr>
        <w:tc>
          <w:tcPr>
            <w:tcW w:w="11016" w:type="dxa"/>
            <w:gridSpan w:val="8"/>
            <w:tcBorders>
              <w:top w:val="single" w:sz="24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E16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  <w:p w14:paraId="2AEFAE17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 w:rsidRPr="0066612D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symbol 119 \f "Wingdings" \s 11</w:instrText>
            </w:r>
            <w:r w:rsidRPr="0066612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Personal protective equipment required:</w:t>
            </w:r>
          </w:p>
        </w:tc>
      </w:tr>
      <w:tr w:rsidR="00956794" w14:paraId="2AEFAE1C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19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1A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1B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Remarks/Recommendations</w:t>
            </w:r>
          </w:p>
        </w:tc>
      </w:tr>
      <w:tr w:rsidR="00956794" w14:paraId="2AEFAE20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1D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1E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1F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24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21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22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23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28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25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26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27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2C" w14:textId="77777777" w:rsidTr="000765DF">
        <w:trPr>
          <w:cantSplit/>
          <w:jc w:val="right"/>
        </w:trPr>
        <w:tc>
          <w:tcPr>
            <w:tcW w:w="1098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29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2A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2B" w14:textId="77777777" w:rsidR="00956794" w:rsidRDefault="00956794" w:rsidP="000765DF">
            <w:pPr>
              <w:tabs>
                <w:tab w:val="left" w:pos="-1440"/>
                <w:tab w:val="left" w:pos="-720"/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10080"/>
              </w:tabs>
              <w:rPr>
                <w:sz w:val="22"/>
                <w:szCs w:val="22"/>
                <w:u w:val="single"/>
              </w:rPr>
            </w:pPr>
          </w:p>
        </w:tc>
      </w:tr>
      <w:tr w:rsidR="00956794" w14:paraId="2AEFAE32" w14:textId="77777777" w:rsidTr="000765DF">
        <w:trPr>
          <w:cantSplit/>
          <w:jc w:val="right"/>
        </w:trPr>
        <w:tc>
          <w:tcPr>
            <w:tcW w:w="11016" w:type="dxa"/>
            <w:gridSpan w:val="8"/>
            <w:tcBorders>
              <w:top w:val="single" w:sz="24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</w:tcPr>
          <w:p w14:paraId="2AEFAE2D" w14:textId="77777777" w:rsidR="00956794" w:rsidRDefault="00586265" w:rsidP="000765DF">
            <w:pPr>
              <w:tabs>
                <w:tab w:val="center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EFAE4F" wp14:editId="2AEFAE50">
                      <wp:simplePos x="0" y="0"/>
                      <wp:positionH relativeFrom="column">
                        <wp:posOffset>5199380</wp:posOffset>
                      </wp:positionH>
                      <wp:positionV relativeFrom="paragraph">
                        <wp:posOffset>29210</wp:posOffset>
                      </wp:positionV>
                      <wp:extent cx="1593850" cy="490220"/>
                      <wp:effectExtent l="0" t="0" r="25400" b="24130"/>
                      <wp:wrapNone/>
                      <wp:docPr id="1" name="Text Box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FAE5F" w14:textId="77777777" w:rsidR="00956794" w:rsidRPr="00FC3A86" w:rsidRDefault="00956794" w:rsidP="0095679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A86"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 xml:space="preserve">Departments must keep this record on file for one year </w:t>
                                  </w:r>
                                  <w:r w:rsidRPr="00FC3A86">
                                    <w:rPr>
                                      <w:sz w:val="14"/>
                                      <w:szCs w:val="14"/>
                                    </w:rPr>
                                    <w:t xml:space="preserve">and a copy must be </w:t>
                                  </w:r>
                                  <w:r w:rsidR="00FC3A86" w:rsidRPr="00FC3A86">
                                    <w:rPr>
                                      <w:sz w:val="14"/>
                                      <w:szCs w:val="14"/>
                                    </w:rPr>
                                    <w:t>sent</w:t>
                                  </w:r>
                                  <w:r w:rsidRPr="00FC3A86">
                                    <w:rPr>
                                      <w:sz w:val="14"/>
                                      <w:szCs w:val="14"/>
                                    </w:rPr>
                                    <w:t xml:space="preserve"> to Environmental Health &amp; Safety</w:t>
                                  </w:r>
                                </w:p>
                                <w:p w14:paraId="2AEFAE60" w14:textId="77777777" w:rsidR="00956794" w:rsidRPr="00BC1FD0" w:rsidRDefault="00956794" w:rsidP="009567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FAE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5" o:spid="_x0000_s1026" type="#_x0000_t202" style="position:absolute;left:0;text-align:left;margin-left:409.4pt;margin-top:2.3pt;width:125.5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">
                      <v:textbox>
                        <w:txbxContent>
                          <w:p w14:paraId="2AEFAE5F" w14:textId="77777777" w:rsidR="00956794" w:rsidRPr="00FC3A86" w:rsidRDefault="00956794" w:rsidP="0095679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3A86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Departments must keep this record on file for one year </w:t>
                            </w:r>
                            <w:r w:rsidRPr="00FC3A86">
                              <w:rPr>
                                <w:sz w:val="14"/>
                                <w:szCs w:val="14"/>
                              </w:rPr>
                              <w:t xml:space="preserve">and a copy must be </w:t>
                            </w:r>
                            <w:r w:rsidR="00FC3A86" w:rsidRPr="00FC3A86">
                              <w:rPr>
                                <w:sz w:val="14"/>
                                <w:szCs w:val="14"/>
                              </w:rPr>
                              <w:t>sent</w:t>
                            </w:r>
                            <w:r w:rsidRPr="00FC3A86">
                              <w:rPr>
                                <w:sz w:val="14"/>
                                <w:szCs w:val="14"/>
                              </w:rPr>
                              <w:t xml:space="preserve"> to Environmental Health &amp; Safety</w:t>
                            </w:r>
                          </w:p>
                          <w:p w14:paraId="2AEFAE60" w14:textId="77777777" w:rsidR="00956794" w:rsidRPr="00BC1FD0" w:rsidRDefault="00956794" w:rsidP="00956794"/>
                        </w:txbxContent>
                      </v:textbox>
                    </v:shape>
                  </w:pict>
                </mc:Fallback>
              </mc:AlternateContent>
            </w:r>
          </w:p>
          <w:p w14:paraId="2AEFAE2E" w14:textId="77777777" w:rsidR="00956794" w:rsidRDefault="00956794" w:rsidP="000765DF">
            <w:pPr>
              <w:tabs>
                <w:tab w:val="center" w:pos="5400"/>
              </w:tabs>
              <w:jc w:val="both"/>
              <w:rPr>
                <w:b/>
                <w:u w:val="single"/>
              </w:rPr>
            </w:pP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Approved 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AUTHORIZATION</w:t>
            </w:r>
          </w:p>
          <w:p w14:paraId="2AEFAE2F" w14:textId="77777777" w:rsidR="00956794" w:rsidRDefault="00956794" w:rsidP="000765DF">
            <w:pPr>
              <w:tabs>
                <w:tab w:val="center" w:pos="5400"/>
              </w:tabs>
              <w:jc w:val="both"/>
              <w:rPr>
                <w:b/>
                <w:u w:val="single"/>
              </w:rPr>
            </w:pPr>
          </w:p>
          <w:p w14:paraId="2AEFAE30" w14:textId="77777777" w:rsidR="00956794" w:rsidRDefault="00956794" w:rsidP="000765DF">
            <w:pPr>
              <w:tabs>
                <w:tab w:val="center" w:pos="5400"/>
              </w:tabs>
              <w:jc w:val="both"/>
              <w:rPr>
                <w:b/>
              </w:rPr>
            </w:pPr>
            <w:r>
              <w:rPr>
                <w:b/>
              </w:rPr>
              <w:t xml:space="preserve">I certify that </w:t>
            </w:r>
            <w:r w:rsidR="00FC3A86">
              <w:rPr>
                <w:b/>
              </w:rPr>
              <w:t>as a q</w:t>
            </w:r>
            <w:r w:rsidR="00AA5DA8">
              <w:rPr>
                <w:b/>
              </w:rPr>
              <w:t xml:space="preserve">ualified person, design </w:t>
            </w:r>
            <w:r w:rsidR="003E6682">
              <w:rPr>
                <w:b/>
              </w:rPr>
              <w:t>professional</w:t>
            </w:r>
            <w:r w:rsidR="00AA5DA8">
              <w:rPr>
                <w:b/>
              </w:rPr>
              <w:t xml:space="preserve">, or competent person (circle one) </w:t>
            </w:r>
            <w:r>
              <w:rPr>
                <w:b/>
              </w:rPr>
              <w:t xml:space="preserve">I have conducted the </w:t>
            </w:r>
            <w:r w:rsidRPr="001B4098">
              <w:rPr>
                <w:b/>
              </w:rPr>
              <w:t>Fall Protection Hazard Assessment Plan</w:t>
            </w:r>
            <w:r>
              <w:rPr>
                <w:b/>
              </w:rPr>
              <w:t xml:space="preserve"> of the above designated location and have detailed the findings of the assessment on this form.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* Further detailed on attachment:  </w:t>
            </w: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</w:rPr>
              <w:t xml:space="preserve"> Yes    </w:t>
            </w:r>
            <w:r w:rsidRPr="0066612D"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>symbol 111 \f "Wingdings" \s 11</w:instrText>
            </w:r>
            <w:r w:rsidRPr="0066612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</w:rPr>
              <w:t xml:space="preserve"> No</w:t>
            </w:r>
          </w:p>
          <w:p w14:paraId="2AEFAE31" w14:textId="77777777" w:rsidR="00956794" w:rsidRDefault="00956794" w:rsidP="000765DF">
            <w:pPr>
              <w:tabs>
                <w:tab w:val="center" w:pos="5400"/>
              </w:tabs>
              <w:ind w:left="4019"/>
              <w:jc w:val="both"/>
            </w:pPr>
          </w:p>
        </w:tc>
      </w:tr>
      <w:tr w:rsidR="00956794" w14:paraId="2AEFAE35" w14:textId="77777777" w:rsidTr="000765DF">
        <w:trPr>
          <w:cantSplit/>
          <w:jc w:val="right"/>
        </w:trPr>
        <w:tc>
          <w:tcPr>
            <w:tcW w:w="5508" w:type="dxa"/>
            <w:gridSpan w:val="3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33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</w:pPr>
            <w:r>
              <w:t>Name:</w:t>
            </w:r>
          </w:p>
        </w:tc>
        <w:tc>
          <w:tcPr>
            <w:tcW w:w="5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34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</w:pPr>
            <w:r>
              <w:t>Signature:</w:t>
            </w:r>
          </w:p>
        </w:tc>
      </w:tr>
      <w:tr w:rsidR="00956794" w14:paraId="2AEFAE39" w14:textId="77777777" w:rsidTr="000765DF">
        <w:trPr>
          <w:cantSplit/>
          <w:jc w:val="right"/>
        </w:trPr>
        <w:tc>
          <w:tcPr>
            <w:tcW w:w="5508" w:type="dxa"/>
            <w:gridSpan w:val="3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36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</w:pPr>
            <w:r>
              <w:t>Title: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37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</w:pPr>
            <w:r>
              <w:t>Date:</w:t>
            </w:r>
          </w:p>
        </w:tc>
        <w:tc>
          <w:tcPr>
            <w:tcW w:w="2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38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</w:pPr>
            <w:r>
              <w:t>Time:</w:t>
            </w:r>
          </w:p>
        </w:tc>
      </w:tr>
      <w:tr w:rsidR="00956794" w14:paraId="2AEFAE3F" w14:textId="77777777" w:rsidTr="000765DF">
        <w:trPr>
          <w:cantSplit/>
          <w:jc w:val="right"/>
        </w:trPr>
        <w:tc>
          <w:tcPr>
            <w:tcW w:w="8293" w:type="dxa"/>
            <w:gridSpan w:val="6"/>
            <w:tcBorders>
              <w:top w:val="single" w:sz="24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3A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AEFAE3B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u w:val="single"/>
              </w:rPr>
              <w:t>ASSESSMENT FORM RETENTION INFORMATION</w:t>
            </w:r>
          </w:p>
          <w:p w14:paraId="2AEFAE3C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3D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2AEFAE3E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ATTACHMENTS</w:t>
            </w:r>
          </w:p>
        </w:tc>
      </w:tr>
      <w:tr w:rsidR="00956794" w14:paraId="2AEFAE44" w14:textId="77777777" w:rsidTr="000765DF">
        <w:trPr>
          <w:cantSplit/>
          <w:jc w:val="right"/>
        </w:trPr>
        <w:tc>
          <w:tcPr>
            <w:tcW w:w="4146" w:type="dxa"/>
            <w:gridSpan w:val="2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40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Permanent Retention File:</w:t>
            </w:r>
          </w:p>
        </w:tc>
        <w:tc>
          <w:tcPr>
            <w:tcW w:w="4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41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42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*Yes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43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56794" w14:paraId="2AEFAE48" w14:textId="77777777" w:rsidTr="000765DF">
        <w:trPr>
          <w:cantSplit/>
          <w:jc w:val="right"/>
        </w:trPr>
        <w:tc>
          <w:tcPr>
            <w:tcW w:w="4146" w:type="dxa"/>
            <w:gridSpan w:val="2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6" w:space="0" w:color="auto"/>
            </w:tcBorders>
          </w:tcPr>
          <w:p w14:paraId="2AEFAE45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Date Filed:</w:t>
            </w:r>
          </w:p>
        </w:tc>
        <w:tc>
          <w:tcPr>
            <w:tcW w:w="4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AE46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Filed By:</w:t>
            </w:r>
          </w:p>
        </w:tc>
        <w:tc>
          <w:tcPr>
            <w:tcW w:w="2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FAE47" w14:textId="77777777" w:rsidR="00956794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>
              <w:rPr>
                <w:b/>
              </w:rPr>
              <w:t>*See Following Pages</w:t>
            </w:r>
          </w:p>
        </w:tc>
      </w:tr>
      <w:tr w:rsidR="00956794" w14:paraId="2AEFAE4C" w14:textId="77777777" w:rsidTr="000765DF">
        <w:trPr>
          <w:cantSplit/>
          <w:trHeight w:val="446"/>
          <w:jc w:val="right"/>
        </w:trPr>
        <w:tc>
          <w:tcPr>
            <w:tcW w:w="4146" w:type="dxa"/>
            <w:gridSpan w:val="2"/>
            <w:tcBorders>
              <w:top w:val="single" w:sz="6" w:space="0" w:color="auto"/>
              <w:left w:val="single" w:sz="30" w:space="0" w:color="auto"/>
              <w:bottom w:val="single" w:sz="30" w:space="0" w:color="auto"/>
              <w:right w:val="single" w:sz="6" w:space="0" w:color="auto"/>
            </w:tcBorders>
          </w:tcPr>
          <w:p w14:paraId="2AEFAE49" w14:textId="77777777" w:rsidR="00956794" w:rsidRPr="00FC3A86" w:rsidRDefault="00956794" w:rsidP="00AA5DA8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ind w:right="-1259"/>
              <w:jc w:val="both"/>
              <w:rPr>
                <w:b/>
              </w:rPr>
            </w:pPr>
            <w:r w:rsidRPr="00FC3A86">
              <w:rPr>
                <w:b/>
                <w:sz w:val="22"/>
                <w:szCs w:val="22"/>
              </w:rPr>
              <w:fldChar w:fldCharType="begin"/>
            </w:r>
            <w:r w:rsidRPr="00FC3A86">
              <w:rPr>
                <w:b/>
                <w:sz w:val="22"/>
                <w:szCs w:val="22"/>
              </w:rPr>
              <w:instrText>symbol 111 \f "Wingdings" \s 11</w:instrText>
            </w:r>
            <w:r w:rsidRPr="00FC3A86">
              <w:rPr>
                <w:b/>
                <w:sz w:val="22"/>
                <w:szCs w:val="22"/>
              </w:rPr>
              <w:fldChar w:fldCharType="end"/>
            </w:r>
            <w:r w:rsidRPr="00FC3A86">
              <w:t xml:space="preserve"> </w:t>
            </w:r>
            <w:r w:rsidR="00AA5DA8" w:rsidRPr="00FC3A86">
              <w:t xml:space="preserve">Copy to </w:t>
            </w:r>
            <w:r w:rsidRPr="00FC3A86">
              <w:rPr>
                <w:b/>
              </w:rPr>
              <w:t xml:space="preserve"> EH&amp;S</w:t>
            </w:r>
            <w:r w:rsidR="00AA5DA8" w:rsidRPr="00FC3A86">
              <w:rPr>
                <w:b/>
              </w:rPr>
              <w:t xml:space="preserve"> </w:t>
            </w:r>
          </w:p>
        </w:tc>
        <w:tc>
          <w:tcPr>
            <w:tcW w:w="4147" w:type="dxa"/>
            <w:gridSpan w:val="4"/>
            <w:tcBorders>
              <w:top w:val="single" w:sz="6" w:space="0" w:color="auto"/>
              <w:left w:val="single" w:sz="6" w:space="0" w:color="auto"/>
              <w:bottom w:val="single" w:sz="30" w:space="0" w:color="auto"/>
              <w:right w:val="single" w:sz="6" w:space="0" w:color="auto"/>
            </w:tcBorders>
          </w:tcPr>
          <w:p w14:paraId="2AEFAE4A" w14:textId="77777777" w:rsidR="00956794" w:rsidRPr="00FC3A86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 w:rsidRPr="00FC3A86">
              <w:rPr>
                <w:b/>
              </w:rPr>
              <w:t>Name:</w:t>
            </w:r>
          </w:p>
        </w:tc>
        <w:tc>
          <w:tcPr>
            <w:tcW w:w="2723" w:type="dxa"/>
            <w:gridSpan w:val="2"/>
            <w:tcBorders>
              <w:top w:val="single" w:sz="6" w:space="0" w:color="auto"/>
              <w:left w:val="single" w:sz="6" w:space="0" w:color="auto"/>
              <w:bottom w:val="single" w:sz="30" w:space="0" w:color="auto"/>
              <w:right w:val="single" w:sz="30" w:space="0" w:color="auto"/>
            </w:tcBorders>
          </w:tcPr>
          <w:p w14:paraId="2AEFAE4B" w14:textId="77777777" w:rsidR="00956794" w:rsidRPr="00FC3A86" w:rsidRDefault="00956794" w:rsidP="000765DF">
            <w:pPr>
              <w:tabs>
                <w:tab w:val="left" w:pos="2880"/>
                <w:tab w:val="left" w:pos="2970"/>
                <w:tab w:val="left" w:pos="6480"/>
                <w:tab w:val="left" w:pos="8370"/>
              </w:tabs>
              <w:jc w:val="both"/>
              <w:rPr>
                <w:b/>
              </w:rPr>
            </w:pPr>
            <w:r w:rsidRPr="00FC3A86">
              <w:rPr>
                <w:b/>
              </w:rPr>
              <w:t>Date:</w:t>
            </w:r>
          </w:p>
        </w:tc>
      </w:tr>
    </w:tbl>
    <w:p w14:paraId="2AEFAE4D" w14:textId="77777777" w:rsidR="00956794" w:rsidRPr="00956794" w:rsidRDefault="00956794" w:rsidP="00956794"/>
    <w:p w14:paraId="2AEFAE4E" w14:textId="77777777" w:rsidR="00956794" w:rsidRDefault="00956794" w:rsidP="00956794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8"/>
          <w:szCs w:val="28"/>
        </w:rPr>
      </w:pPr>
    </w:p>
    <w:sectPr w:rsidR="00956794" w:rsidSect="005862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33" w:right="720" w:bottom="288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FAE53" w14:textId="77777777" w:rsidR="00956794" w:rsidRDefault="00956794">
      <w:r>
        <w:separator/>
      </w:r>
    </w:p>
  </w:endnote>
  <w:endnote w:type="continuationSeparator" w:id="0">
    <w:p w14:paraId="2AEFAE54" w14:textId="77777777" w:rsidR="00956794" w:rsidRDefault="0095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AE56" w14:textId="77777777" w:rsidR="00BB336D" w:rsidRDefault="00586265">
    <w:pPr>
      <w:pStyle w:val="Footer"/>
    </w:pPr>
    <w:r>
      <w:t>2 of 2</w:t>
    </w:r>
    <w:r>
      <w:rPr>
        <w:noProof/>
      </w:rPr>
      <w:drawing>
        <wp:inline distT="0" distB="0" distL="0" distR="0" wp14:anchorId="2AEFAE59" wp14:editId="2AEFAE5A">
          <wp:extent cx="5943600" cy="396240"/>
          <wp:effectExtent l="0" t="0" r="0" b="3810"/>
          <wp:docPr id="74" name="Picture 74" descr="ehs_footer_i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ehs_footer_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AE58" w14:textId="77777777" w:rsidR="00BB336D" w:rsidRDefault="00586265">
    <w:pPr>
      <w:pStyle w:val="Footer"/>
    </w:pPr>
    <w:r>
      <w:t>1 of 2</w:t>
    </w:r>
    <w:r>
      <w:rPr>
        <w:noProof/>
      </w:rPr>
      <w:drawing>
        <wp:inline distT="0" distB="0" distL="0" distR="0" wp14:anchorId="2AEFAE5D" wp14:editId="2AEFAE5E">
          <wp:extent cx="5943600" cy="396240"/>
          <wp:effectExtent l="0" t="0" r="0" b="3810"/>
          <wp:docPr id="80" name="Picture 80" descr="ehs_footer_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ehs_footer_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FAE51" w14:textId="77777777" w:rsidR="00956794" w:rsidRDefault="00956794">
      <w:r>
        <w:separator/>
      </w:r>
    </w:p>
  </w:footnote>
  <w:footnote w:type="continuationSeparator" w:id="0">
    <w:p w14:paraId="2AEFAE52" w14:textId="77777777" w:rsidR="00956794" w:rsidRDefault="0095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AE55" w14:textId="77777777" w:rsidR="00BB336D" w:rsidRDefault="00BB336D">
    <w:pPr>
      <w:pStyle w:val="Header"/>
      <w:ind w:left="-9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AE57" w14:textId="77777777" w:rsidR="00BB336D" w:rsidRDefault="00586265">
    <w:pPr>
      <w:pStyle w:val="Header"/>
      <w:ind w:left="-540"/>
    </w:pPr>
    <w:r>
      <w:rPr>
        <w:noProof/>
      </w:rPr>
      <w:drawing>
        <wp:inline distT="0" distB="0" distL="0" distR="0" wp14:anchorId="2AEFAE5B" wp14:editId="2AEFAE5C">
          <wp:extent cx="5029200" cy="1371600"/>
          <wp:effectExtent l="0" t="0" r="0" b="0"/>
          <wp:docPr id="62" name="Picture 62" descr="ehs_letterhead_ih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ehs_letterhead_ih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94"/>
    <w:rsid w:val="000055A5"/>
    <w:rsid w:val="0035291C"/>
    <w:rsid w:val="003E6682"/>
    <w:rsid w:val="00586265"/>
    <w:rsid w:val="00736326"/>
    <w:rsid w:val="008125B3"/>
    <w:rsid w:val="00827757"/>
    <w:rsid w:val="00956794"/>
    <w:rsid w:val="00AA5DA8"/>
    <w:rsid w:val="00B65BD8"/>
    <w:rsid w:val="00BB336D"/>
    <w:rsid w:val="00D72F15"/>
    <w:rsid w:val="00E022E1"/>
    <w:rsid w:val="00EE6F6A"/>
    <w:rsid w:val="00FA3F33"/>
    <w:rsid w:val="00F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EFAD72"/>
  <w15:docId w15:val="{D3F55B61-6C56-4858-B200-303B9D59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7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86265"/>
    <w:rPr>
      <w:sz w:val="24"/>
      <w:szCs w:val="24"/>
    </w:rPr>
  </w:style>
  <w:style w:type="paragraph" w:styleId="BalloonText">
    <w:name w:val="Balloon Text"/>
    <w:basedOn w:val="Normal"/>
    <w:link w:val="BalloonTextChar"/>
    <w:rsid w:val="00352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fety-dc\ehs\Templates\I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22B1B7494C147B74C2B65762E957B" ma:contentTypeVersion="0" ma:contentTypeDescription="Create a new document." ma:contentTypeScope="" ma:versionID="3663127b5d05534bd06ad6e462deaf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35954-98F3-4B95-8B20-CCCDA7D0D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FFF1-FE08-4D05-AD58-34D4FD60C8B1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ADB187-3962-47A1-9EB0-0B6A15F47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 Letterhead</Template>
  <TotalTime>22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2, 2005</vt:lpstr>
    </vt:vector>
  </TitlesOfParts>
  <Company>Florida State University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2, 2005</dc:title>
  <dc:creator>Lou Plansoen</dc:creator>
  <cp:lastModifiedBy>David M. Plichta</cp:lastModifiedBy>
  <cp:revision>8</cp:revision>
  <cp:lastPrinted>2012-12-06T17:09:00Z</cp:lastPrinted>
  <dcterms:created xsi:type="dcterms:W3CDTF">2012-12-06T16:14:00Z</dcterms:created>
  <dcterms:modified xsi:type="dcterms:W3CDTF">2015-03-04T15:23:00Z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0x01010083022B1B7494C147B74C2B65762E957B</vt:lpwstr>
  </property>
</Properties>
</file>